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9DF" w:rsidRDefault="00A079DF">
      <w:pPr>
        <w:widowControl w:val="0"/>
      </w:pPr>
      <w:r>
        <w:fldChar w:fldCharType="begin"/>
      </w:r>
      <w:r>
        <w:instrText xml:space="preserve"> SEQ CHAPTER \h \r 1</w:instrText>
      </w:r>
      <w:r>
        <w:fldChar w:fldCharType="end"/>
      </w:r>
      <w:r>
        <w:t>Nick Tyrrel Sample Set List (Covers)</w:t>
      </w:r>
    </w:p>
    <w:p w:rsidR="00A079DF" w:rsidRDefault="00A079DF">
      <w:pPr>
        <w:widowControl w:val="0"/>
      </w:pPr>
    </w:p>
    <w:p w:rsidR="00A079DF" w:rsidRDefault="00A079DF">
      <w:pPr>
        <w:widowControl w:val="0"/>
      </w:pPr>
      <w:r>
        <w:t>1. Blue on Black (Kenny Wayne Shepherd)</w:t>
      </w:r>
    </w:p>
    <w:p w:rsidR="00A079DF" w:rsidRDefault="00A079DF">
      <w:pPr>
        <w:widowControl w:val="0"/>
      </w:pPr>
      <w:r>
        <w:t>2. 3AM (Matchbox Twenty)</w:t>
      </w:r>
    </w:p>
    <w:p w:rsidR="00A079DF" w:rsidRDefault="00A079DF">
      <w:pPr>
        <w:widowControl w:val="0"/>
      </w:pPr>
      <w:r>
        <w:t>3. Leave the Night On (Sam Hunt)</w:t>
      </w:r>
    </w:p>
    <w:p w:rsidR="00A079DF" w:rsidRDefault="00A079DF">
      <w:pPr>
        <w:widowControl w:val="0"/>
      </w:pPr>
      <w:r>
        <w:t>4. Barefoot Blue Jean Night (Jake Owen)</w:t>
      </w:r>
    </w:p>
    <w:p w:rsidR="00A079DF" w:rsidRDefault="00A079DF">
      <w:pPr>
        <w:widowControl w:val="0"/>
      </w:pPr>
      <w:r>
        <w:t>5. You and Tequila (Kenny Chesney)</w:t>
      </w:r>
    </w:p>
    <w:p w:rsidR="00A079DF" w:rsidRDefault="00A079DF">
      <w:pPr>
        <w:widowControl w:val="0"/>
      </w:pPr>
      <w:r>
        <w:t>6. With Or Without You (U2)</w:t>
      </w:r>
    </w:p>
    <w:p w:rsidR="00A079DF" w:rsidRDefault="00A079DF">
      <w:pPr>
        <w:widowControl w:val="0"/>
      </w:pPr>
      <w:r>
        <w:t>7. Where It’s At (Dustin Lynch)</w:t>
      </w:r>
    </w:p>
    <w:p w:rsidR="00A079DF" w:rsidRDefault="00A079DF">
      <w:pPr>
        <w:widowControl w:val="0"/>
      </w:pPr>
      <w:r>
        <w:t>8. Cop Car (Keith Urban)</w:t>
      </w:r>
    </w:p>
    <w:p w:rsidR="00A079DF" w:rsidRDefault="00A079DF">
      <w:pPr>
        <w:widowControl w:val="0"/>
      </w:pPr>
      <w:r>
        <w:t>9. Crash Into Me (Dave Matthews Band)</w:t>
      </w:r>
    </w:p>
    <w:p w:rsidR="00A079DF" w:rsidRDefault="00A079DF">
      <w:pPr>
        <w:widowControl w:val="0"/>
      </w:pPr>
      <w:r>
        <w:t>10. Stay A Little Longer (Brothers Osborne)</w:t>
      </w:r>
    </w:p>
    <w:p w:rsidR="00A079DF" w:rsidRDefault="00A079DF">
      <w:pPr>
        <w:widowControl w:val="0"/>
      </w:pPr>
      <w:r>
        <w:t>11. Wanted Dead Or Alive (Bon Jovi)</w:t>
      </w:r>
    </w:p>
    <w:p w:rsidR="00A079DF" w:rsidRDefault="00A079DF">
      <w:pPr>
        <w:widowControl w:val="0"/>
      </w:pPr>
      <w:r>
        <w:t>12. Free Fallin’ (Tom Petty)</w:t>
      </w:r>
    </w:p>
    <w:sectPr w:rsidR="00A079DF" w:rsidSect="00A079D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0"/>
  <w:bordersDoNotSurroundHeader/>
  <w:bordersDoNotSurroundFooter/>
  <w:doNotTrackMove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79DF"/>
    <w:rsid w:val="00A07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2015-01-28T15:30:00Z</dcterms:created>
  <dcterms:modified xsi:type="dcterms:W3CDTF">2015-01-28T15:30:00Z</dcterms:modified>
</cp:coreProperties>
</file>